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A1348" w14:textId="026BCAFD" w:rsidR="00832A6F" w:rsidRDefault="004E1BE4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010320" wp14:editId="69B5E700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25050306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C5472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0F028A40" w14:textId="77777777" w:rsidR="00832A6F" w:rsidRDefault="00832A6F">
      <w:pPr>
        <w:pStyle w:val="3"/>
      </w:pPr>
      <w:r>
        <w:t>ΥΠΕΥΘΥΝΗ ΔΗΛΩΣΗ</w:t>
      </w:r>
    </w:p>
    <w:p w14:paraId="6F7E6B99" w14:textId="77777777"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5FF2CF2E" w14:textId="77777777" w:rsidR="00832A6F" w:rsidRDefault="00832A6F">
      <w:pPr>
        <w:pStyle w:val="a3"/>
        <w:tabs>
          <w:tab w:val="clear" w:pos="4153"/>
          <w:tab w:val="clear" w:pos="8306"/>
        </w:tabs>
      </w:pPr>
    </w:p>
    <w:p w14:paraId="010308A2" w14:textId="77777777"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C6ED80F" w14:textId="77777777" w:rsidR="00832A6F" w:rsidRDefault="00832A6F">
      <w:pPr>
        <w:pStyle w:val="a5"/>
        <w:jc w:val="left"/>
        <w:rPr>
          <w:bCs/>
          <w:sz w:val="22"/>
        </w:rPr>
      </w:pPr>
    </w:p>
    <w:p w14:paraId="7363B3E7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14:paraId="50FC9CA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2F9A56B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4E4BE77E" w14:textId="77777777" w:rsidR="00832A6F" w:rsidRPr="00782B1E" w:rsidRDefault="00782B1E" w:rsidP="0035171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557E2">
              <w:rPr>
                <w:rFonts w:ascii="Arial" w:hAnsi="Arial" w:cs="Arial"/>
                <w:sz w:val="20"/>
              </w:rPr>
              <w:t xml:space="preserve">ΤΜΗΜΑ </w:t>
            </w:r>
            <w:r w:rsidR="00351715" w:rsidRPr="00C557E2">
              <w:rPr>
                <w:rFonts w:ascii="Arial" w:hAnsi="Arial" w:cs="Arial"/>
                <w:sz w:val="20"/>
              </w:rPr>
              <w:t xml:space="preserve">ΦΥΣΙΚΟΘΕΡΑΠΕΙΑΣ </w:t>
            </w:r>
            <w:r w:rsidRPr="00C557E2">
              <w:rPr>
                <w:rFonts w:ascii="Arial" w:hAnsi="Arial" w:cs="Arial"/>
                <w:sz w:val="20"/>
              </w:rPr>
              <w:t xml:space="preserve"> ΠΑΝΕΠΙΣΤΗΜΙΟΥ ΠΕΛΟΠΟΝΝΗΣΟΥ</w:t>
            </w:r>
          </w:p>
        </w:tc>
      </w:tr>
      <w:tr w:rsidR="00832A6F" w14:paraId="6032BDC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61257E9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08C343B0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460879B3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4E319BCC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 w14:paraId="50D5A20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5A8090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6A6F7482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52003FD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EB6AC1C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30F56A6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72353F7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E9E2B6A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4F47B91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 w14:paraId="51A9C24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B79B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AD6C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3A79CE2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88FFB6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46ACB327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6A61A812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3F79B0A0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73A40D1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DE69AD0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2CE05F0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4C6A313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036AF66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397BB9D7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5A954093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2ADB2E95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3596C22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45E12D43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779715E7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7A302425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23E78891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046EF686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2FF42FF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6A9239F4" w14:textId="77777777" w:rsidR="00832A6F" w:rsidRDefault="00832A6F">
      <w:pPr>
        <w:rPr>
          <w:rFonts w:ascii="Arial" w:hAnsi="Arial" w:cs="Arial"/>
          <w:b/>
          <w:bCs/>
          <w:sz w:val="28"/>
        </w:rPr>
      </w:pPr>
    </w:p>
    <w:p w14:paraId="06C644F3" w14:textId="77777777" w:rsidR="00832A6F" w:rsidRDefault="00832A6F">
      <w:pPr>
        <w:rPr>
          <w:sz w:val="16"/>
        </w:rPr>
      </w:pPr>
    </w:p>
    <w:p w14:paraId="7F4FC2B0" w14:textId="77777777"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832A6F" w14:paraId="05C6037D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31ECE4C8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14:paraId="68119675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 w14:paraId="0FCE6E9B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88084FD" w14:textId="77777777" w:rsidR="0001080B" w:rsidRDefault="0001080B" w:rsidP="00C557E2">
            <w:pPr>
              <w:spacing w:before="60"/>
              <w:ind w:right="12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Α) δεν έχω παραλάβει ακαδημαϊκή ταυτότητα (πάσο) από το Τμήμα Φυσικοθεραπείας στη Σπάρτη</w:t>
            </w:r>
          </w:p>
          <w:p w14:paraId="157AA8B1" w14:textId="77777777" w:rsidR="0001080B" w:rsidRDefault="0001080B" w:rsidP="0001080B">
            <w:pPr>
              <w:spacing w:before="60"/>
              <w:ind w:right="125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Ή</w:t>
            </w:r>
          </w:p>
          <w:p w14:paraId="1DA64C6B" w14:textId="77777777" w:rsidR="00832A6F" w:rsidRPr="00782B1E" w:rsidRDefault="0001080B" w:rsidP="00C557E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 xml:space="preserve">Β) </w:t>
            </w:r>
            <w:r w:rsidR="00782B1E" w:rsidRPr="00C557E2">
              <w:rPr>
                <w:rFonts w:ascii="Arial" w:hAnsi="Arial" w:cs="Arial"/>
                <w:sz w:val="22"/>
              </w:rPr>
              <w:t xml:space="preserve">έχω </w:t>
            </w:r>
            <w:r w:rsidR="00C557E2" w:rsidRPr="00C557E2">
              <w:rPr>
                <w:rFonts w:ascii="Arial" w:hAnsi="Arial" w:cs="Arial"/>
                <w:sz w:val="22"/>
              </w:rPr>
              <w:t>απωλέσει (</w:t>
            </w:r>
            <w:r w:rsidR="00782B1E" w:rsidRPr="00C557E2">
              <w:rPr>
                <w:rFonts w:ascii="Arial" w:hAnsi="Arial" w:cs="Arial"/>
                <w:sz w:val="22"/>
              </w:rPr>
              <w:t>χάσει</w:t>
            </w:r>
            <w:r w:rsidR="00C557E2" w:rsidRPr="00C557E2">
              <w:rPr>
                <w:rFonts w:ascii="Arial" w:hAnsi="Arial" w:cs="Arial"/>
                <w:sz w:val="22"/>
              </w:rPr>
              <w:t>)</w:t>
            </w:r>
            <w:r w:rsidR="00782B1E" w:rsidRPr="00C557E2">
              <w:rPr>
                <w:rFonts w:ascii="Arial" w:hAnsi="Arial" w:cs="Arial"/>
                <w:sz w:val="22"/>
              </w:rPr>
              <w:t xml:space="preserve"> την ακαδημαϊκή μου ταυτότητα</w:t>
            </w:r>
            <w:r w:rsidR="00C557E2" w:rsidRPr="00C557E2">
              <w:rPr>
                <w:rFonts w:ascii="Arial" w:hAnsi="Arial" w:cs="Arial"/>
                <w:sz w:val="22"/>
              </w:rPr>
              <w:t xml:space="preserve"> (πάσο)</w:t>
            </w:r>
            <w:r w:rsidR="00782B1E" w:rsidRPr="00C557E2">
              <w:rPr>
                <w:rFonts w:ascii="Arial" w:hAnsi="Arial" w:cs="Arial"/>
                <w:sz w:val="22"/>
              </w:rPr>
              <w:t xml:space="preserve"> και σε περίπτωση που τη</w:t>
            </w:r>
            <w:r w:rsidR="00C557E2">
              <w:rPr>
                <w:rFonts w:ascii="Arial" w:hAnsi="Arial" w:cs="Arial"/>
                <w:sz w:val="22"/>
              </w:rPr>
              <w:t xml:space="preserve"> βρω δεν πρόκειται να τη</w:t>
            </w:r>
            <w:r w:rsidR="00782B1E" w:rsidRPr="00C557E2">
              <w:rPr>
                <w:rFonts w:ascii="Arial" w:hAnsi="Arial" w:cs="Arial"/>
                <w:sz w:val="22"/>
              </w:rPr>
              <w:t xml:space="preserve"> χρησιμοποιήσω</w:t>
            </w:r>
            <w:r w:rsidR="00C557E2" w:rsidRPr="00C557E2">
              <w:rPr>
                <w:rFonts w:ascii="Arial" w:hAnsi="Arial" w:cs="Arial"/>
                <w:sz w:val="22"/>
              </w:rPr>
              <w:t xml:space="preserve"> και θα την επιστρέψω στο Τμήμα </w:t>
            </w:r>
            <w:r w:rsidRPr="0001080B">
              <w:rPr>
                <w:rFonts w:ascii="Arial" w:hAnsi="Arial" w:cs="Arial"/>
                <w:sz w:val="22"/>
                <w:vertAlign w:val="superscript"/>
              </w:rPr>
              <w:t>(5)</w:t>
            </w:r>
          </w:p>
        </w:tc>
      </w:tr>
      <w:tr w:rsidR="00832A6F" w14:paraId="2D297948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D75D997" w14:textId="77777777" w:rsidR="00832A6F" w:rsidRDefault="00832A6F" w:rsidP="00782B1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 w14:paraId="4D95DAB1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B1E89B6" w14:textId="77777777"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08F38E66" w14:textId="77777777" w:rsidR="00832A6F" w:rsidRDefault="00832A6F"/>
    <w:p w14:paraId="02AA8738" w14:textId="77777777" w:rsidR="00832A6F" w:rsidRPr="00C557E2" w:rsidRDefault="00832A6F">
      <w:pPr>
        <w:pStyle w:val="a6"/>
        <w:ind w:left="0" w:right="484"/>
        <w:jc w:val="right"/>
        <w:rPr>
          <w:sz w:val="18"/>
        </w:rPr>
      </w:pPr>
      <w:r w:rsidRPr="00C557E2">
        <w:rPr>
          <w:sz w:val="18"/>
        </w:rPr>
        <w:t xml:space="preserve">Ημερομηνία:      </w:t>
      </w:r>
      <w:r w:rsidR="00351715" w:rsidRPr="00C557E2">
        <w:rPr>
          <w:sz w:val="18"/>
        </w:rPr>
        <w:t xml:space="preserve">     </w:t>
      </w:r>
      <w:r w:rsidR="00782B1E" w:rsidRPr="00C557E2">
        <w:rPr>
          <w:sz w:val="18"/>
        </w:rPr>
        <w:t>-</w:t>
      </w:r>
      <w:r w:rsidR="00351715" w:rsidRPr="00C557E2">
        <w:rPr>
          <w:sz w:val="18"/>
        </w:rPr>
        <w:t xml:space="preserve">    </w:t>
      </w:r>
      <w:r w:rsidR="00782B1E" w:rsidRPr="00C557E2">
        <w:rPr>
          <w:sz w:val="18"/>
        </w:rPr>
        <w:t>-20</w:t>
      </w:r>
      <w:r w:rsidR="00351715" w:rsidRPr="00C557E2">
        <w:rPr>
          <w:sz w:val="18"/>
        </w:rPr>
        <w:t>___</w:t>
      </w:r>
    </w:p>
    <w:p w14:paraId="6312309B" w14:textId="77777777" w:rsidR="00832A6F" w:rsidRPr="00C557E2" w:rsidRDefault="00832A6F">
      <w:pPr>
        <w:pStyle w:val="a6"/>
        <w:ind w:left="0" w:right="484"/>
        <w:jc w:val="right"/>
        <w:rPr>
          <w:sz w:val="18"/>
        </w:rPr>
      </w:pPr>
    </w:p>
    <w:p w14:paraId="4BDF8C2B" w14:textId="77777777" w:rsidR="00832A6F" w:rsidRPr="00C557E2" w:rsidRDefault="00832A6F">
      <w:pPr>
        <w:pStyle w:val="a6"/>
        <w:ind w:left="0" w:right="484"/>
        <w:jc w:val="right"/>
        <w:rPr>
          <w:sz w:val="18"/>
        </w:rPr>
      </w:pPr>
      <w:r w:rsidRPr="00C557E2">
        <w:rPr>
          <w:sz w:val="18"/>
        </w:rPr>
        <w:t>Ο – Η Δηλ.</w:t>
      </w:r>
    </w:p>
    <w:p w14:paraId="5A1120A4" w14:textId="77777777" w:rsidR="00832A6F" w:rsidRPr="00C557E2" w:rsidRDefault="00832A6F">
      <w:pPr>
        <w:pStyle w:val="a6"/>
        <w:ind w:left="0"/>
        <w:jc w:val="right"/>
        <w:rPr>
          <w:sz w:val="18"/>
        </w:rPr>
      </w:pPr>
    </w:p>
    <w:p w14:paraId="5E1E174E" w14:textId="77777777" w:rsidR="00832A6F" w:rsidRPr="00C557E2" w:rsidRDefault="00832A6F">
      <w:pPr>
        <w:pStyle w:val="a6"/>
        <w:ind w:left="0"/>
        <w:jc w:val="right"/>
        <w:rPr>
          <w:sz w:val="18"/>
        </w:rPr>
      </w:pPr>
    </w:p>
    <w:p w14:paraId="43710279" w14:textId="77777777" w:rsidR="00832A6F" w:rsidRPr="00C557E2" w:rsidRDefault="00832A6F">
      <w:pPr>
        <w:pStyle w:val="a6"/>
        <w:ind w:left="0"/>
        <w:jc w:val="right"/>
        <w:rPr>
          <w:sz w:val="18"/>
        </w:rPr>
      </w:pPr>
    </w:p>
    <w:p w14:paraId="6178AE74" w14:textId="77777777" w:rsidR="00832A6F" w:rsidRPr="00C557E2" w:rsidRDefault="00832A6F">
      <w:pPr>
        <w:pStyle w:val="a6"/>
        <w:ind w:left="0" w:right="484"/>
        <w:jc w:val="right"/>
        <w:rPr>
          <w:sz w:val="18"/>
        </w:rPr>
      </w:pPr>
      <w:r w:rsidRPr="00C557E2">
        <w:rPr>
          <w:sz w:val="18"/>
        </w:rPr>
        <w:t>(Υπογραφή)</w:t>
      </w:r>
    </w:p>
    <w:p w14:paraId="6DC97174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64125CC2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2F7D74CA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7AF63BF3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366DFEC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2CA94A4F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5948FEA" w14:textId="77777777" w:rsidR="0001080B" w:rsidRDefault="00832A6F" w:rsidP="0001080B">
      <w:pPr>
        <w:pStyle w:val="a6"/>
        <w:jc w:val="both"/>
        <w:rPr>
          <w:sz w:val="18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5F61EE54" w14:textId="77777777" w:rsidR="00832A6F" w:rsidRDefault="0001080B" w:rsidP="0001080B">
      <w:pPr>
        <w:pStyle w:val="a6"/>
        <w:jc w:val="both"/>
      </w:pPr>
      <w:r>
        <w:rPr>
          <w:sz w:val="18"/>
        </w:rPr>
        <w:t xml:space="preserve">(5) Σημειώνετε μία επιλογή Α ή Β </w:t>
      </w:r>
      <w:r w:rsidR="00832A6F">
        <w:t xml:space="preserve"> </w:t>
      </w:r>
    </w:p>
    <w:sectPr w:rsidR="00832A6F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3232D" w14:textId="77777777" w:rsidR="00946E42" w:rsidRDefault="00946E42">
      <w:r>
        <w:separator/>
      </w:r>
    </w:p>
  </w:endnote>
  <w:endnote w:type="continuationSeparator" w:id="0">
    <w:p w14:paraId="32C2B0F0" w14:textId="77777777" w:rsidR="00946E42" w:rsidRDefault="0094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13A88" w14:textId="77777777" w:rsidR="00946E42" w:rsidRDefault="00946E42">
      <w:r>
        <w:separator/>
      </w:r>
    </w:p>
  </w:footnote>
  <w:footnote w:type="continuationSeparator" w:id="0">
    <w:p w14:paraId="497AC775" w14:textId="77777777" w:rsidR="00946E42" w:rsidRDefault="00946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832A6F" w14:paraId="23F3CCAB" w14:textId="77777777">
      <w:tblPrEx>
        <w:tblCellMar>
          <w:top w:w="0" w:type="dxa"/>
          <w:bottom w:w="0" w:type="dxa"/>
        </w:tblCellMar>
      </w:tblPrEx>
      <w:tc>
        <w:tcPr>
          <w:tcW w:w="5508" w:type="dxa"/>
        </w:tcPr>
        <w:p w14:paraId="2533414F" w14:textId="2CCCBE94" w:rsidR="00832A6F" w:rsidRDefault="004E1BE4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39F74190" wp14:editId="2BA67B16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3A5D2F7E" w14:textId="77777777"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5AFF7211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1C765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688364002">
    <w:abstractNumId w:val="2"/>
  </w:num>
  <w:num w:numId="2" w16cid:durableId="637027470">
    <w:abstractNumId w:val="4"/>
  </w:num>
  <w:num w:numId="3" w16cid:durableId="976305188">
    <w:abstractNumId w:val="0"/>
  </w:num>
  <w:num w:numId="4" w16cid:durableId="1834418434">
    <w:abstractNumId w:val="3"/>
  </w:num>
  <w:num w:numId="5" w16cid:durableId="1585334282">
    <w:abstractNumId w:val="1"/>
  </w:num>
  <w:num w:numId="6" w16cid:durableId="1576476988">
    <w:abstractNumId w:val="9"/>
  </w:num>
  <w:num w:numId="7" w16cid:durableId="560677776">
    <w:abstractNumId w:val="8"/>
  </w:num>
  <w:num w:numId="8" w16cid:durableId="770323290">
    <w:abstractNumId w:val="6"/>
  </w:num>
  <w:num w:numId="9" w16cid:durableId="1128746345">
    <w:abstractNumId w:val="5"/>
  </w:num>
  <w:num w:numId="10" w16cid:durableId="1501458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6F"/>
    <w:rsid w:val="0001080B"/>
    <w:rsid w:val="000A30DD"/>
    <w:rsid w:val="00351715"/>
    <w:rsid w:val="004256D2"/>
    <w:rsid w:val="004E1BE4"/>
    <w:rsid w:val="00782B1E"/>
    <w:rsid w:val="00832A6F"/>
    <w:rsid w:val="00946E42"/>
    <w:rsid w:val="00B07B0B"/>
    <w:rsid w:val="00B830E8"/>
    <w:rsid w:val="00C557E2"/>
    <w:rsid w:val="00D6103C"/>
    <w:rsid w:val="00D93F07"/>
    <w:rsid w:val="00E6114F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1ED9D66C"/>
  <w15:chartTrackingRefBased/>
  <w15:docId w15:val="{817190DC-F2D4-4AFF-A567-F0440A95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subject/>
  <dc:creator>ΧΙΟΣ</dc:creator>
  <cp:keywords/>
  <cp:lastModifiedBy>Stavros Kontos</cp:lastModifiedBy>
  <cp:revision>2</cp:revision>
  <cp:lastPrinted>2002-09-25T07:58:00Z</cp:lastPrinted>
  <dcterms:created xsi:type="dcterms:W3CDTF">2024-10-17T08:59:00Z</dcterms:created>
  <dcterms:modified xsi:type="dcterms:W3CDTF">2024-10-17T08:59:00Z</dcterms:modified>
</cp:coreProperties>
</file>